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000000"/>
          <w:sz w:val="23"/>
        </w:rPr>
        <w:alias w:val="Resume Name"/>
        <w:tag w:val="Resume Name"/>
        <w:id w:val="1517890734"/>
        <w:placeholder>
          <w:docPart w:val="61DECDA483A44B46BF256DA47390B591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W w:w="489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990"/>
            <w:gridCol w:w="6868"/>
          </w:tblGrid>
          <w:tr w:rsidR="002235D6" w:rsidRPr="00817E47" w14:paraId="2F6A6BA0" w14:textId="77777777" w:rsidTr="00D27A01">
            <w:trPr>
              <w:trHeight w:val="607"/>
              <w:jc w:val="center"/>
            </w:trPr>
            <w:tc>
              <w:tcPr>
                <w:tcW w:w="3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0070C0"/>
                <w:vAlign w:val="center"/>
              </w:tcPr>
              <w:p w14:paraId="58CC665E" w14:textId="77777777" w:rsidR="00705849" w:rsidRDefault="00705849">
                <w:pPr>
                  <w:pStyle w:val="PersonalName"/>
                  <w:spacing w:line="240" w:lineRule="auto"/>
                </w:pPr>
              </w:p>
            </w:tc>
            <w:tc>
              <w:tcPr>
                <w:tcW w:w="7022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0070C0"/>
                <w:vAlign w:val="center"/>
              </w:tcPr>
              <w:p w14:paraId="34800C73" w14:textId="64398F3C" w:rsidR="00705849" w:rsidRPr="00817E47" w:rsidRDefault="00D27A01">
                <w:pPr>
                  <w:pStyle w:val="PersonalName"/>
                  <w:spacing w:line="240" w:lineRule="auto"/>
                  <w:rPr>
                    <w:sz w:val="36"/>
                  </w:rPr>
                </w:pPr>
                <w:sdt>
                  <w:sdtPr>
                    <w:rPr>
                      <w:rFonts w:ascii="Helvetica" w:hAnsi="Helvetica" w:cs="Helvetica"/>
                      <w:sz w:val="32"/>
                    </w:rPr>
                    <w:id w:val="169066309"/>
                    <w:placeholder>
                      <w:docPart w:val="B466B3CDCB5D4AD3BD3EA245AD3FC5A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>
                      <w:rPr>
                        <w:rFonts w:ascii="Helvetica" w:hAnsi="Helvetica" w:cs="Helvetica"/>
                        <w:sz w:val="32"/>
                      </w:rPr>
                      <w:t>Donor Name Here</w:t>
                    </w:r>
                  </w:sdtContent>
                </w:sdt>
              </w:p>
            </w:tc>
          </w:tr>
          <w:tr w:rsidR="002235D6" w14:paraId="7165D376" w14:textId="77777777" w:rsidTr="00F912DD">
            <w:trPr>
              <w:trHeight w:val="358"/>
              <w:jc w:val="center"/>
            </w:trPr>
            <w:tc>
              <w:tcPr>
                <w:tcW w:w="3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000000" w:themeFill="text1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rPr>
                    <w:rFonts w:ascii="Helvetica" w:hAnsi="Helvetica" w:cs="Helvetica"/>
                  </w:rPr>
                  <w:alias w:val="Date"/>
                  <w:id w:val="393094403"/>
                  <w:placeholder>
                    <w:docPart w:val="DB702B85680846E690C8396408474810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20AF966B" w14:textId="00DB93CC" w:rsidR="00705849" w:rsidRPr="00F912DD" w:rsidRDefault="00D27A01">
                    <w:pPr>
                      <w:pStyle w:val="Date"/>
                      <w:framePr w:wrap="auto" w:hAnchor="text" w:xAlign="left" w:yAlign="inline"/>
                      <w:suppressOverlap w:val="0"/>
                      <w:rPr>
                        <w:rFonts w:ascii="Helvetica" w:hAnsi="Helvetica" w:cs="Helvetica"/>
                      </w:rPr>
                    </w:pPr>
                    <w:r>
                      <w:rPr>
                        <w:rFonts w:ascii="Helvetica" w:hAnsi="Helvetica" w:cs="Helvetica"/>
                      </w:rPr>
                      <w:t>Photo of Donor:</w:t>
                    </w:r>
                  </w:p>
                </w:sdtContent>
              </w:sdt>
            </w:tc>
            <w:tc>
              <w:tcPr>
                <w:tcW w:w="7022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000000" w:themeFill="tex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0B2A50AE" w14:textId="7FDE1E6F" w:rsidR="00705849" w:rsidRPr="00817E47" w:rsidRDefault="00D27A01">
                <w:pPr>
                  <w:spacing w:after="0"/>
                  <w:rPr>
                    <w:rFonts w:ascii="Helvetica" w:hAnsi="Helvetica" w:cs="Helvetica"/>
                  </w:rPr>
                </w:pPr>
                <w:r>
                  <w:rPr>
                    <w:rFonts w:ascii="Helvetica" w:hAnsi="Helvetica" w:cs="Helvetica"/>
                  </w:rPr>
                  <w:t>Donor Category / Date of Membership</w:t>
                </w:r>
              </w:p>
            </w:tc>
          </w:tr>
          <w:tr w:rsidR="00F912DD" w14:paraId="3704FD18" w14:textId="77777777" w:rsidTr="00F912DD">
            <w:trPr>
              <w:trHeight w:val="240"/>
              <w:jc w:val="center"/>
            </w:trPr>
            <w:tc>
              <w:tcPr>
                <w:tcW w:w="3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6E552B" w14:textId="02C1B2BC" w:rsidR="00705849" w:rsidRPr="00F912DD" w:rsidRDefault="00705849">
                <w:pPr>
                  <w:spacing w:after="0"/>
                  <w:jc w:val="center"/>
                </w:pPr>
              </w:p>
            </w:tc>
            <w:tc>
              <w:tcPr>
                <w:tcW w:w="70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25C643D7" w14:textId="21D1D624" w:rsidR="00705849" w:rsidRDefault="00D27A01">
                <w:pPr>
                  <w:pStyle w:val="SenderAddress"/>
                  <w:rPr>
                    <w:rFonts w:ascii="Helvetica" w:hAnsi="Helvetica" w:cs="Helvetica"/>
                    <w:color w:val="292A2B"/>
                    <w:sz w:val="20"/>
                    <w:shd w:val="clear" w:color="auto" w:fill="FFFFFF"/>
                  </w:rPr>
                </w:pPr>
                <w:r>
                  <w:rPr>
                    <w:rFonts w:ascii="Helvetica" w:hAnsi="Helvetica" w:cs="Helvetica"/>
                    <w:color w:val="292A2B"/>
                    <w:sz w:val="20"/>
                    <w:shd w:val="clear" w:color="auto" w:fill="FFFFFF"/>
                  </w:rPr>
                  <w:t>Address</w:t>
                </w:r>
              </w:p>
              <w:p w14:paraId="0A10DA9B" w14:textId="570E6C31" w:rsidR="00D27A01" w:rsidRDefault="00D27A01">
                <w:pPr>
                  <w:pStyle w:val="SenderAddress"/>
                  <w:rPr>
                    <w:rFonts w:ascii="Helvetica" w:hAnsi="Helvetica" w:cs="Helvetica"/>
                    <w:color w:val="292A2B"/>
                    <w:sz w:val="20"/>
                    <w:shd w:val="clear" w:color="auto" w:fill="FFFFFF"/>
                  </w:rPr>
                </w:pPr>
                <w:r>
                  <w:rPr>
                    <w:rFonts w:ascii="Helvetica" w:hAnsi="Helvetica" w:cs="Helvetica"/>
                    <w:color w:val="292A2B"/>
                    <w:sz w:val="20"/>
                    <w:shd w:val="clear" w:color="auto" w:fill="FFFFFF"/>
                  </w:rPr>
                  <w:t>City, St Zip</w:t>
                </w:r>
              </w:p>
              <w:p w14:paraId="5F597AE7" w14:textId="07DA0826" w:rsidR="00D27A01" w:rsidRPr="00D57806" w:rsidRDefault="00D27A01">
                <w:pPr>
                  <w:pStyle w:val="SenderAddress"/>
                  <w:rPr>
                    <w:rFonts w:ascii="Helvetica" w:hAnsi="Helvetica" w:cs="Helvetica"/>
                    <w:sz w:val="20"/>
                  </w:rPr>
                </w:pPr>
                <w:r>
                  <w:rPr>
                    <w:rFonts w:ascii="Helvetica" w:hAnsi="Helvetica" w:cs="Helvetica"/>
                    <w:sz w:val="20"/>
                  </w:rPr>
                  <w:t>Email</w:t>
                </w:r>
              </w:p>
              <w:p w14:paraId="42255431" w14:textId="77777777" w:rsidR="002235D6" w:rsidRDefault="002235D6">
                <w:pPr>
                  <w:pStyle w:val="SenderAddress"/>
                  <w:rPr>
                    <w:rFonts w:ascii="Helvetica" w:hAnsi="Helvetica" w:cs="Helvetica"/>
                  </w:rPr>
                </w:pPr>
              </w:p>
              <w:p w14:paraId="2D1BA169" w14:textId="3F145EC2" w:rsidR="002235D6" w:rsidRPr="00D57806" w:rsidRDefault="002235D6">
                <w:pPr>
                  <w:pStyle w:val="SenderAddress"/>
                  <w:rPr>
                    <w:rFonts w:ascii="Helvetica" w:hAnsi="Helvetica" w:cs="Helvetica"/>
                    <w:sz w:val="20"/>
                  </w:rPr>
                </w:pPr>
                <w:r w:rsidRPr="00D57806">
                  <w:rPr>
                    <w:rFonts w:ascii="Helvetica" w:hAnsi="Helvetica" w:cs="Helvetica"/>
                    <w:b/>
                    <w:sz w:val="20"/>
                  </w:rPr>
                  <w:t>Nicknames</w:t>
                </w:r>
                <w:r w:rsidR="00D27A01">
                  <w:rPr>
                    <w:rFonts w:ascii="Helvetica" w:hAnsi="Helvetica" w:cs="Helvetica"/>
                    <w:b/>
                    <w:sz w:val="20"/>
                  </w:rPr>
                  <w:t xml:space="preserve"> / Recognition Name</w:t>
                </w:r>
                <w:r w:rsidRPr="00D57806">
                  <w:rPr>
                    <w:rFonts w:ascii="Helvetica" w:hAnsi="Helvetica" w:cs="Helvetica"/>
                    <w:b/>
                    <w:sz w:val="20"/>
                  </w:rPr>
                  <w:t>:</w:t>
                </w:r>
                <w:r w:rsidRPr="00D57806">
                  <w:rPr>
                    <w:rFonts w:ascii="Helvetica" w:hAnsi="Helvetica" w:cs="Helvetica"/>
                    <w:sz w:val="20"/>
                  </w:rPr>
                  <w:t xml:space="preserve">  </w:t>
                </w:r>
                <w:r w:rsidRPr="00D57806">
                  <w:rPr>
                    <w:rFonts w:ascii="Helvetica" w:hAnsi="Helvetica" w:cs="Helvetica"/>
                    <w:sz w:val="20"/>
                  </w:rPr>
                  <w:br/>
                </w:r>
                <w:r w:rsidRPr="00D57806">
                  <w:rPr>
                    <w:rFonts w:ascii="Helvetica" w:hAnsi="Helvetica" w:cs="Helvetica"/>
                    <w:b/>
                    <w:sz w:val="20"/>
                  </w:rPr>
                  <w:t>Birth Dates:</w:t>
                </w:r>
              </w:p>
              <w:p w14:paraId="180C092C" w14:textId="627F9354" w:rsidR="002235D6" w:rsidRPr="00D57806" w:rsidRDefault="00D27A01">
                <w:pPr>
                  <w:pStyle w:val="SenderAddress"/>
                  <w:rPr>
                    <w:rFonts w:ascii="Helvetica" w:hAnsi="Helvetica" w:cs="Helvetica"/>
                    <w:sz w:val="20"/>
                  </w:rPr>
                </w:pPr>
                <w:r>
                  <w:rPr>
                    <w:rFonts w:ascii="Helvetica" w:hAnsi="Helvetica" w:cs="Helvetica"/>
                    <w:b/>
                    <w:sz w:val="20"/>
                  </w:rPr>
                  <w:t>Born / From</w:t>
                </w:r>
                <w:r w:rsidR="002235D6" w:rsidRPr="00D57806">
                  <w:rPr>
                    <w:rFonts w:ascii="Helvetica" w:hAnsi="Helvetica" w:cs="Helvetica"/>
                    <w:b/>
                    <w:sz w:val="20"/>
                  </w:rPr>
                  <w:t xml:space="preserve">: </w:t>
                </w:r>
              </w:p>
              <w:p w14:paraId="20C8902A" w14:textId="33FF59BE" w:rsidR="002235D6" w:rsidRPr="00D57806" w:rsidRDefault="002235D6">
                <w:pPr>
                  <w:pStyle w:val="SenderAddress"/>
                  <w:rPr>
                    <w:rFonts w:ascii="Helvetica" w:hAnsi="Helvetica" w:cs="Helvetica"/>
                    <w:sz w:val="20"/>
                  </w:rPr>
                </w:pPr>
                <w:r w:rsidRPr="00D57806">
                  <w:rPr>
                    <w:rFonts w:ascii="Helvetica" w:hAnsi="Helvetica" w:cs="Helvetica"/>
                    <w:b/>
                    <w:sz w:val="20"/>
                  </w:rPr>
                  <w:t>Married</w:t>
                </w:r>
                <w:r w:rsidR="00D27A01">
                  <w:rPr>
                    <w:rFonts w:ascii="Helvetica" w:hAnsi="Helvetica" w:cs="Helvetica"/>
                    <w:b/>
                    <w:sz w:val="20"/>
                  </w:rPr>
                  <w:t xml:space="preserve"> (Y/N) &amp; Anniversary Date:</w:t>
                </w:r>
              </w:p>
              <w:p w14:paraId="494F510E" w14:textId="6622932E" w:rsidR="002235D6" w:rsidRPr="00D57806" w:rsidRDefault="00C32C51">
                <w:pPr>
                  <w:pStyle w:val="SenderAddress"/>
                  <w:rPr>
                    <w:rFonts w:ascii="Helvetica" w:hAnsi="Helvetica" w:cs="Helvetica"/>
                    <w:sz w:val="20"/>
                  </w:rPr>
                </w:pPr>
                <w:r w:rsidRPr="00D57806">
                  <w:rPr>
                    <w:rFonts w:ascii="Helvetica" w:hAnsi="Helvetica" w:cs="Helvetica"/>
                    <w:b/>
                    <w:sz w:val="20"/>
                  </w:rPr>
                  <w:t xml:space="preserve">Children: </w:t>
                </w:r>
              </w:p>
              <w:p w14:paraId="02E56FF7" w14:textId="57753EA6" w:rsidR="005F128D" w:rsidRPr="00714019" w:rsidRDefault="00714019">
                <w:pPr>
                  <w:pStyle w:val="SenderAddress"/>
                  <w:rPr>
                    <w:rFonts w:ascii="Helvetica" w:hAnsi="Helvetica" w:cs="Helvetica"/>
                  </w:rPr>
                </w:pPr>
                <w:r w:rsidRPr="00D57806">
                  <w:rPr>
                    <w:rFonts w:ascii="Helvetica" w:hAnsi="Helvetica" w:cs="Helvetica"/>
                    <w:b/>
                    <w:sz w:val="20"/>
                  </w:rPr>
                  <w:t xml:space="preserve">Business: </w:t>
                </w:r>
              </w:p>
            </w:tc>
            <w:bookmarkStart w:id="0" w:name="_GoBack"/>
            <w:bookmarkEnd w:id="0"/>
          </w:tr>
        </w:tbl>
        <w:p w14:paraId="556E5B8F" w14:textId="77777777" w:rsidR="00705849" w:rsidRDefault="00D27A01"/>
      </w:sdtContent>
    </w:sdt>
    <w:p w14:paraId="6D6750CF" w14:textId="3B7181B4" w:rsidR="00D27A01" w:rsidRDefault="00C32C51" w:rsidP="0069210E">
      <w:pPr>
        <w:spacing w:after="0" w:line="240" w:lineRule="auto"/>
        <w:rPr>
          <w:rFonts w:ascii="Helvetica" w:hAnsi="Helvetica" w:cs="Helvetica"/>
          <w:b/>
          <w:color w:val="B85A22" w:themeColor="accent2" w:themeShade="BF"/>
        </w:rPr>
      </w:pPr>
      <w:r w:rsidRPr="00F912DD">
        <w:rPr>
          <w:rFonts w:ascii="Helvetica" w:hAnsi="Helvetica" w:cs="Helvetica"/>
          <w:b/>
          <w:color w:val="B85A22" w:themeColor="accent2" w:themeShade="BF"/>
        </w:rPr>
        <w:t>Current Donor Level</w:t>
      </w:r>
      <w:r w:rsidR="00D27A01">
        <w:rPr>
          <w:rFonts w:ascii="Helvetica" w:hAnsi="Helvetica" w:cs="Helvetica"/>
          <w:b/>
          <w:color w:val="B85A22" w:themeColor="accent2" w:themeShade="BF"/>
        </w:rPr>
        <w:t>:</w:t>
      </w:r>
    </w:p>
    <w:p w14:paraId="05BB65A1" w14:textId="6EFCA588" w:rsidR="00F912DD" w:rsidRDefault="00F912DD" w:rsidP="0069210E">
      <w:pPr>
        <w:spacing w:after="0" w:line="240" w:lineRule="auto"/>
        <w:rPr>
          <w:rFonts w:ascii="Helvetica" w:hAnsi="Helvetica" w:cs="Helvetica"/>
        </w:rPr>
      </w:pPr>
      <w:r w:rsidRPr="00F912DD">
        <w:rPr>
          <w:rFonts w:ascii="Helvetica" w:hAnsi="Helvetica" w:cs="Helvetica"/>
        </w:rPr>
        <w:tab/>
      </w:r>
    </w:p>
    <w:tbl>
      <w:tblPr>
        <w:tblW w:w="4786" w:type="dxa"/>
        <w:tblInd w:w="2655" w:type="dxa"/>
        <w:tblLook w:val="04A0" w:firstRow="1" w:lastRow="0" w:firstColumn="1" w:lastColumn="0" w:noHBand="0" w:noVBand="1"/>
      </w:tblPr>
      <w:tblGrid>
        <w:gridCol w:w="694"/>
        <w:gridCol w:w="1004"/>
        <w:gridCol w:w="222"/>
        <w:gridCol w:w="1274"/>
        <w:gridCol w:w="222"/>
        <w:gridCol w:w="1370"/>
      </w:tblGrid>
      <w:tr w:rsidR="00D27A01" w:rsidRPr="00D27A01" w14:paraId="42715CB3" w14:textId="77777777" w:rsidTr="00D27A01">
        <w:trPr>
          <w:trHeight w:val="300"/>
        </w:trPr>
        <w:tc>
          <w:tcPr>
            <w:tcW w:w="4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3739" w14:textId="77777777" w:rsidR="00D27A01" w:rsidRPr="00D27A01" w:rsidRDefault="00D27A01" w:rsidP="00172B9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</w:rPr>
            </w:pPr>
            <w:r w:rsidRPr="00D27A01">
              <w:rPr>
                <w:rFonts w:ascii="Helvetica" w:eastAsia="Times New Roman" w:hAnsi="Helvetica" w:cs="Helvetica"/>
                <w:b/>
                <w:bCs/>
                <w:color w:val="B85A22" w:themeColor="accent2" w:themeShade="BF"/>
                <w:sz w:val="20"/>
              </w:rPr>
              <w:t>Giving History: Cash</w:t>
            </w:r>
          </w:p>
        </w:tc>
      </w:tr>
      <w:tr w:rsidR="00D27A01" w:rsidRPr="00D27A01" w14:paraId="57658CD0" w14:textId="77777777" w:rsidTr="00D27A01">
        <w:trPr>
          <w:trHeight w:val="49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1473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335F3" w14:textId="77777777" w:rsidR="00D27A01" w:rsidRPr="00D27A01" w:rsidRDefault="00D27A01" w:rsidP="00172B9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</w:rPr>
            </w:pPr>
            <w:r w:rsidRPr="00D27A01">
              <w:rPr>
                <w:rFonts w:ascii="Helvetica" w:eastAsia="Times New Roman" w:hAnsi="Helvetica" w:cs="Helvetica"/>
                <w:b/>
                <w:bCs/>
                <w:sz w:val="20"/>
              </w:rPr>
              <w:t>Total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91A2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4ABF9" w14:textId="77777777" w:rsidR="00D27A01" w:rsidRPr="00D27A01" w:rsidRDefault="00D27A01" w:rsidP="00172B9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Annual Fund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4B2B" w14:textId="77777777" w:rsidR="00D27A01" w:rsidRPr="00D27A01" w:rsidRDefault="00D27A01" w:rsidP="00172B9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E970D" w14:textId="77777777" w:rsidR="00D27A01" w:rsidRPr="00D27A01" w:rsidRDefault="00D27A01" w:rsidP="00172B9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Gala/Events</w:t>
            </w:r>
          </w:p>
        </w:tc>
      </w:tr>
      <w:tr w:rsidR="00D27A01" w:rsidRPr="00D27A01" w14:paraId="0F2036AC" w14:textId="77777777" w:rsidTr="00D27A01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DF27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FY16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C1F9" w14:textId="77777777" w:rsidR="00D27A01" w:rsidRPr="00D27A01" w:rsidRDefault="00D27A01" w:rsidP="00172B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</w:rPr>
            </w:pPr>
            <w:r w:rsidRPr="00D27A01">
              <w:rPr>
                <w:rFonts w:ascii="Helvetica" w:eastAsia="Times New Roman" w:hAnsi="Helvetica" w:cs="Helvetica"/>
                <w:b/>
                <w:bCs/>
                <w:sz w:val="20"/>
              </w:rPr>
              <w:t>$3,000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2907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B487" w14:textId="77777777" w:rsidR="00D27A01" w:rsidRPr="00D27A01" w:rsidRDefault="00D27A01" w:rsidP="00172B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$500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87B7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6E2A" w14:textId="77777777" w:rsidR="00D27A01" w:rsidRPr="00D27A01" w:rsidRDefault="00D27A01" w:rsidP="00172B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$2,500</w:t>
            </w:r>
          </w:p>
        </w:tc>
      </w:tr>
      <w:tr w:rsidR="00D27A01" w:rsidRPr="00D27A01" w14:paraId="6F0C7150" w14:textId="77777777" w:rsidTr="00D27A01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303C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FY17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6024" w14:textId="77777777" w:rsidR="00D27A01" w:rsidRPr="00D27A01" w:rsidRDefault="00D27A01" w:rsidP="00172B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</w:rPr>
            </w:pPr>
            <w:r w:rsidRPr="00D27A01">
              <w:rPr>
                <w:rFonts w:ascii="Helvetica" w:eastAsia="Times New Roman" w:hAnsi="Helvetica" w:cs="Helvetica"/>
                <w:b/>
                <w:bCs/>
                <w:sz w:val="20"/>
              </w:rPr>
              <w:t>$250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FF98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651A" w14:textId="77777777" w:rsidR="00D27A01" w:rsidRPr="00D27A01" w:rsidRDefault="00D27A01" w:rsidP="00172B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$250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6C16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796E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</w:tr>
      <w:tr w:rsidR="00D27A01" w:rsidRPr="00D27A01" w14:paraId="63C51298" w14:textId="77777777" w:rsidTr="00D27A01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E9BF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FY18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1C94" w14:textId="77777777" w:rsidR="00D27A01" w:rsidRPr="00D27A01" w:rsidRDefault="00D27A01" w:rsidP="00172B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</w:rPr>
            </w:pPr>
            <w:r w:rsidRPr="00D27A01">
              <w:rPr>
                <w:rFonts w:ascii="Helvetica" w:eastAsia="Times New Roman" w:hAnsi="Helvetica" w:cs="Helvetica"/>
                <w:b/>
                <w:bCs/>
                <w:sz w:val="20"/>
              </w:rPr>
              <w:t>$3,000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2B96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0D1" w14:textId="77777777" w:rsidR="00D27A01" w:rsidRPr="00D27A01" w:rsidRDefault="00D27A01" w:rsidP="00172B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$500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3E58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AFE1" w14:textId="77777777" w:rsidR="00D27A01" w:rsidRPr="00D27A01" w:rsidRDefault="00D27A01" w:rsidP="00172B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$2,500</w:t>
            </w:r>
          </w:p>
        </w:tc>
      </w:tr>
      <w:tr w:rsidR="00D27A01" w:rsidRPr="00D27A01" w14:paraId="7EB97BBD" w14:textId="77777777" w:rsidTr="00D27A01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327A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FY19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4352" w14:textId="77777777" w:rsidR="00D27A01" w:rsidRPr="00D27A01" w:rsidRDefault="00D27A01" w:rsidP="00172B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sz w:val="20"/>
              </w:rPr>
            </w:pPr>
            <w:r w:rsidRPr="00D27A01">
              <w:rPr>
                <w:rFonts w:ascii="Helvetica" w:eastAsia="Times New Roman" w:hAnsi="Helvetica" w:cs="Helvetica"/>
                <w:b/>
                <w:bCs/>
                <w:sz w:val="20"/>
              </w:rPr>
              <w:t>$500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61D4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CEF7" w14:textId="77777777" w:rsidR="00D27A01" w:rsidRPr="00D27A01" w:rsidRDefault="00D27A01" w:rsidP="00172B9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</w:rPr>
            </w:pPr>
            <w:r w:rsidRPr="00D27A01">
              <w:rPr>
                <w:rFonts w:ascii="Helvetica" w:eastAsia="Times New Roman" w:hAnsi="Helvetica" w:cs="Helvetica"/>
                <w:sz w:val="20"/>
              </w:rPr>
              <w:t>$500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C87A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B5C8" w14:textId="77777777" w:rsidR="00D27A01" w:rsidRPr="00D27A01" w:rsidRDefault="00D27A01" w:rsidP="00172B9D">
            <w:pPr>
              <w:spacing w:after="0" w:line="240" w:lineRule="auto"/>
              <w:rPr>
                <w:rFonts w:ascii="Helvetica" w:eastAsia="Times New Roman" w:hAnsi="Helvetica" w:cs="Helvetica"/>
                <w:sz w:val="20"/>
              </w:rPr>
            </w:pPr>
          </w:p>
        </w:tc>
      </w:tr>
    </w:tbl>
    <w:p w14:paraId="01367B74" w14:textId="0C89BC12" w:rsidR="00F912DD" w:rsidRPr="00F912DD" w:rsidRDefault="00F912DD" w:rsidP="0069210E">
      <w:pPr>
        <w:spacing w:after="0" w:line="240" w:lineRule="auto"/>
        <w:rPr>
          <w:rFonts w:ascii="Helvetica" w:hAnsi="Helvetica" w:cs="Helvetica"/>
          <w:b/>
        </w:rPr>
      </w:pPr>
      <w:r w:rsidRPr="00F912DD">
        <w:rPr>
          <w:rFonts w:ascii="Helvetica" w:hAnsi="Helvetica" w:cs="Helvetica"/>
          <w:b/>
        </w:rPr>
        <w:tab/>
      </w:r>
    </w:p>
    <w:p w14:paraId="222AB9D4" w14:textId="42CA9119" w:rsidR="00F912DD" w:rsidRPr="00F912DD" w:rsidRDefault="00F912DD" w:rsidP="0069210E">
      <w:pPr>
        <w:spacing w:after="0" w:line="240" w:lineRule="auto"/>
        <w:rPr>
          <w:rFonts w:ascii="Helvetica" w:hAnsi="Helvetica" w:cs="Helvetica"/>
          <w:b/>
        </w:rPr>
      </w:pPr>
      <w:r w:rsidRPr="00F912DD">
        <w:rPr>
          <w:rFonts w:ascii="Helvetica" w:hAnsi="Helvetica" w:cs="Helvetica"/>
          <w:b/>
          <w:color w:val="B85A22" w:themeColor="accent2" w:themeShade="BF"/>
        </w:rPr>
        <w:t>D</w:t>
      </w:r>
      <w:r w:rsidR="00C32C51" w:rsidRPr="00F912DD">
        <w:rPr>
          <w:rFonts w:ascii="Helvetica" w:hAnsi="Helvetica" w:cs="Helvetica"/>
          <w:b/>
          <w:color w:val="B85A22" w:themeColor="accent2" w:themeShade="BF"/>
        </w:rPr>
        <w:t>onor Since</w:t>
      </w:r>
      <w:r w:rsidR="00D27A01">
        <w:rPr>
          <w:rFonts w:ascii="Helvetica" w:hAnsi="Helvetica" w:cs="Helvetica"/>
          <w:b/>
        </w:rPr>
        <w:t>:</w:t>
      </w:r>
      <w:r w:rsidRPr="00F912DD">
        <w:rPr>
          <w:rFonts w:ascii="Helvetica" w:hAnsi="Helvetica" w:cs="Helvetica"/>
          <w:b/>
        </w:rPr>
        <w:tab/>
      </w:r>
      <w:r w:rsidRPr="00F912DD">
        <w:rPr>
          <w:rFonts w:ascii="Helvetica" w:hAnsi="Helvetica" w:cs="Helvetica"/>
          <w:b/>
        </w:rPr>
        <w:tab/>
      </w:r>
    </w:p>
    <w:p w14:paraId="5C27C5B1" w14:textId="77777777" w:rsidR="00F912DD" w:rsidRPr="00F912DD" w:rsidRDefault="00F912DD" w:rsidP="0069210E">
      <w:pPr>
        <w:spacing w:after="0" w:line="240" w:lineRule="auto"/>
        <w:rPr>
          <w:rFonts w:ascii="Helvetica" w:hAnsi="Helvetica" w:cs="Helvetica"/>
          <w:sz w:val="20"/>
        </w:rPr>
      </w:pPr>
    </w:p>
    <w:p w14:paraId="7CD80E2C" w14:textId="702D3596" w:rsidR="00C32C51" w:rsidRDefault="00C32C51" w:rsidP="0069210E">
      <w:pPr>
        <w:spacing w:after="0" w:line="240" w:lineRule="auto"/>
        <w:rPr>
          <w:rFonts w:ascii="Helvetica" w:hAnsi="Helvetica" w:cs="Helvetica"/>
          <w:b/>
          <w:color w:val="B85A22" w:themeColor="accent2" w:themeShade="BF"/>
        </w:rPr>
      </w:pPr>
      <w:r w:rsidRPr="0069210E">
        <w:rPr>
          <w:rFonts w:ascii="Helvetica" w:hAnsi="Helvetica" w:cs="Helvetica"/>
          <w:b/>
          <w:color w:val="B85A22" w:themeColor="accent2" w:themeShade="BF"/>
        </w:rPr>
        <w:t>Planned Giving Prospect</w:t>
      </w:r>
      <w:r w:rsidR="0069210E">
        <w:rPr>
          <w:rFonts w:ascii="Helvetica" w:hAnsi="Helvetica" w:cs="Helvetica"/>
          <w:b/>
          <w:color w:val="B85A22" w:themeColor="accent2" w:themeShade="BF"/>
        </w:rPr>
        <w:t xml:space="preserve"> (Y/N)</w:t>
      </w:r>
      <w:r w:rsidR="00D27A01">
        <w:rPr>
          <w:rFonts w:ascii="Helvetica" w:hAnsi="Helvetica" w:cs="Helvetica"/>
          <w:b/>
          <w:color w:val="B85A22" w:themeColor="accent2" w:themeShade="BF"/>
        </w:rPr>
        <w:t>:</w:t>
      </w:r>
    </w:p>
    <w:p w14:paraId="51DB2EB5" w14:textId="77777777" w:rsidR="00F912DD" w:rsidRPr="00F912DD" w:rsidRDefault="00F912DD" w:rsidP="0069210E">
      <w:pPr>
        <w:spacing w:after="0" w:line="240" w:lineRule="auto"/>
        <w:rPr>
          <w:rFonts w:ascii="Helvetica" w:hAnsi="Helvetica" w:cs="Helvetica"/>
          <w:sz w:val="20"/>
        </w:rPr>
      </w:pPr>
    </w:p>
    <w:p w14:paraId="609BACD2" w14:textId="116D9C9A" w:rsidR="00C32C51" w:rsidRDefault="00C32C51" w:rsidP="0069210E">
      <w:pPr>
        <w:spacing w:after="0" w:line="240" w:lineRule="auto"/>
        <w:rPr>
          <w:rFonts w:ascii="Helvetica" w:hAnsi="Helvetica" w:cs="Helvetica"/>
          <w:b/>
          <w:color w:val="B85A22" w:themeColor="accent2" w:themeShade="BF"/>
        </w:rPr>
      </w:pPr>
      <w:r w:rsidRPr="0069210E">
        <w:rPr>
          <w:rFonts w:ascii="Helvetica" w:hAnsi="Helvetica" w:cs="Helvetica"/>
          <w:b/>
          <w:color w:val="B85A22" w:themeColor="accent2" w:themeShade="BF"/>
        </w:rPr>
        <w:t>Known Areas of Interest in Organization</w:t>
      </w:r>
      <w:r w:rsidR="00D27A01">
        <w:rPr>
          <w:rFonts w:ascii="Helvetica" w:hAnsi="Helvetica" w:cs="Helvetica"/>
          <w:b/>
          <w:color w:val="B85A22" w:themeColor="accent2" w:themeShade="BF"/>
        </w:rPr>
        <w:t>:</w:t>
      </w:r>
    </w:p>
    <w:p w14:paraId="2AEF5544" w14:textId="77777777" w:rsidR="00F912DD" w:rsidRPr="00F912DD" w:rsidRDefault="00F912DD" w:rsidP="0069210E">
      <w:pPr>
        <w:spacing w:after="0" w:line="240" w:lineRule="auto"/>
        <w:rPr>
          <w:rFonts w:ascii="Helvetica" w:hAnsi="Helvetica" w:cs="Helvetica"/>
          <w:sz w:val="20"/>
        </w:rPr>
      </w:pPr>
    </w:p>
    <w:p w14:paraId="3AA6D211" w14:textId="5FF921DA" w:rsidR="0069210E" w:rsidRDefault="0069210E" w:rsidP="0069210E">
      <w:pPr>
        <w:spacing w:after="0" w:line="240" w:lineRule="auto"/>
        <w:rPr>
          <w:rFonts w:ascii="Helvetica" w:hAnsi="Helvetica" w:cs="Helvetica"/>
          <w:b/>
          <w:color w:val="B85A22" w:themeColor="accent2" w:themeShade="BF"/>
        </w:rPr>
      </w:pPr>
      <w:r>
        <w:rPr>
          <w:rFonts w:ascii="Helvetica" w:hAnsi="Helvetica" w:cs="Helvetica"/>
          <w:b/>
          <w:color w:val="B85A22" w:themeColor="accent2" w:themeShade="BF"/>
        </w:rPr>
        <w:t>Known Giving History</w:t>
      </w:r>
      <w:r w:rsidR="00D27A01">
        <w:rPr>
          <w:rFonts w:ascii="Helvetica" w:hAnsi="Helvetica" w:cs="Helvetica"/>
          <w:b/>
          <w:color w:val="B85A22" w:themeColor="accent2" w:themeShade="BF"/>
        </w:rPr>
        <w:t xml:space="preserve"> in the Community:</w:t>
      </w:r>
    </w:p>
    <w:p w14:paraId="6E8677A6" w14:textId="68B753D7" w:rsidR="00D27A01" w:rsidRPr="00D27A01" w:rsidRDefault="00D27A01" w:rsidP="00F912DD">
      <w:pPr>
        <w:pStyle w:val="ListParagraph"/>
        <w:numPr>
          <w:ilvl w:val="0"/>
          <w:numId w:val="29"/>
        </w:numPr>
        <w:spacing w:after="0" w:line="240" w:lineRule="auto"/>
        <w:rPr>
          <w:rFonts w:ascii="Helvetica" w:hAnsi="Helvetica" w:cs="Helvetica"/>
          <w:color w:val="B85A22" w:themeColor="accent2" w:themeShade="BF"/>
          <w:sz w:val="2"/>
          <w:szCs w:val="2"/>
        </w:rPr>
      </w:pPr>
      <w:r>
        <w:rPr>
          <w:rFonts w:ascii="Helvetica" w:hAnsi="Helvetica" w:cs="Helvetica"/>
          <w:sz w:val="20"/>
        </w:rPr>
        <w:t>Organization Name – Estimated Amount</w:t>
      </w:r>
    </w:p>
    <w:p w14:paraId="2389D425" w14:textId="77777777" w:rsidR="00D27A01" w:rsidRPr="00D27A01" w:rsidRDefault="00D27A01" w:rsidP="00D27A01">
      <w:pPr>
        <w:pStyle w:val="ListParagraph"/>
        <w:numPr>
          <w:ilvl w:val="0"/>
          <w:numId w:val="29"/>
        </w:numPr>
        <w:spacing w:after="0" w:line="240" w:lineRule="auto"/>
        <w:rPr>
          <w:rFonts w:ascii="Helvetica" w:hAnsi="Helvetica" w:cs="Helvetica"/>
          <w:color w:val="B85A22" w:themeColor="accent2" w:themeShade="BF"/>
          <w:sz w:val="2"/>
          <w:szCs w:val="2"/>
        </w:rPr>
      </w:pPr>
      <w:r>
        <w:rPr>
          <w:rFonts w:ascii="Helvetica" w:hAnsi="Helvetica" w:cs="Helvetica"/>
          <w:sz w:val="20"/>
        </w:rPr>
        <w:t>Organization Name – Estimated Amount</w:t>
      </w:r>
    </w:p>
    <w:p w14:paraId="799C581E" w14:textId="77777777" w:rsidR="00D27A01" w:rsidRPr="00D27A01" w:rsidRDefault="00D27A01" w:rsidP="00D27A01">
      <w:pPr>
        <w:pStyle w:val="ListParagraph"/>
        <w:numPr>
          <w:ilvl w:val="0"/>
          <w:numId w:val="29"/>
        </w:numPr>
        <w:spacing w:after="0" w:line="240" w:lineRule="auto"/>
        <w:rPr>
          <w:rFonts w:ascii="Helvetica" w:hAnsi="Helvetica" w:cs="Helvetica"/>
          <w:color w:val="B85A22" w:themeColor="accent2" w:themeShade="BF"/>
          <w:sz w:val="2"/>
          <w:szCs w:val="2"/>
        </w:rPr>
      </w:pPr>
      <w:r>
        <w:rPr>
          <w:rFonts w:ascii="Helvetica" w:hAnsi="Helvetica" w:cs="Helvetica"/>
          <w:sz w:val="20"/>
        </w:rPr>
        <w:t>Organization Name – Estimated Amount</w:t>
      </w:r>
    </w:p>
    <w:p w14:paraId="3128C44E" w14:textId="26859A8A" w:rsidR="0069210E" w:rsidRPr="00F912DD" w:rsidRDefault="0069210E" w:rsidP="00D27A01">
      <w:pPr>
        <w:pStyle w:val="ListParagraph"/>
        <w:spacing w:after="0" w:line="240" w:lineRule="auto"/>
        <w:rPr>
          <w:rFonts w:ascii="Helvetica" w:hAnsi="Helvetica" w:cs="Helvetica"/>
          <w:color w:val="B85A22" w:themeColor="accent2" w:themeShade="BF"/>
          <w:sz w:val="2"/>
          <w:szCs w:val="2"/>
        </w:rPr>
      </w:pPr>
      <w:r w:rsidRPr="00F912DD">
        <w:rPr>
          <w:rFonts w:ascii="Helvetica" w:hAnsi="Helvetica" w:cs="Helvetica"/>
          <w:b/>
          <w:color w:val="B85A22" w:themeColor="accent2" w:themeShade="BF"/>
        </w:rPr>
        <w:br/>
      </w:r>
    </w:p>
    <w:p w14:paraId="03FFBB08" w14:textId="739499B5" w:rsidR="00714019" w:rsidRDefault="00714019" w:rsidP="0069210E">
      <w:pPr>
        <w:spacing w:after="0" w:line="240" w:lineRule="auto"/>
        <w:rPr>
          <w:rFonts w:ascii="Helvetica" w:hAnsi="Helvetica" w:cs="Helvetica"/>
          <w:b/>
          <w:color w:val="B85A22" w:themeColor="accent2" w:themeShade="BF"/>
        </w:rPr>
      </w:pPr>
      <w:r>
        <w:rPr>
          <w:rFonts w:ascii="Helvetica" w:hAnsi="Helvetica" w:cs="Helvetica"/>
          <w:b/>
          <w:color w:val="B85A22" w:themeColor="accent2" w:themeShade="BF"/>
        </w:rPr>
        <w:t>Investments</w:t>
      </w:r>
      <w:r w:rsidR="00D27A01">
        <w:rPr>
          <w:rFonts w:ascii="Helvetica" w:hAnsi="Helvetica" w:cs="Helvetica"/>
          <w:b/>
          <w:color w:val="B85A22" w:themeColor="accent2" w:themeShade="BF"/>
        </w:rPr>
        <w:t>:</w:t>
      </w:r>
    </w:p>
    <w:p w14:paraId="64CADCBD" w14:textId="33E4C5A3" w:rsidR="00D27A01" w:rsidRDefault="00D27A01" w:rsidP="0069210E">
      <w:pPr>
        <w:spacing w:after="0" w:line="240" w:lineRule="auto"/>
        <w:rPr>
          <w:rFonts w:ascii="Helvetica" w:hAnsi="Helvetica" w:cs="Helvetica"/>
          <w:sz w:val="20"/>
        </w:rPr>
      </w:pPr>
    </w:p>
    <w:p w14:paraId="6A7EBBF4" w14:textId="77777777" w:rsidR="00D27A01" w:rsidRPr="00714019" w:rsidRDefault="00D27A01" w:rsidP="0069210E">
      <w:pPr>
        <w:spacing w:after="0" w:line="240" w:lineRule="auto"/>
        <w:rPr>
          <w:rFonts w:ascii="Helvetica" w:hAnsi="Helvetica" w:cs="Helvetica"/>
          <w:sz w:val="20"/>
        </w:rPr>
      </w:pPr>
    </w:p>
    <w:p w14:paraId="0750F1F7" w14:textId="26D9BC14" w:rsidR="00E67043" w:rsidRDefault="00E67043" w:rsidP="0069210E">
      <w:pPr>
        <w:spacing w:after="0" w:line="240" w:lineRule="auto"/>
        <w:rPr>
          <w:rFonts w:ascii="Helvetica" w:hAnsi="Helvetica" w:cs="Helvetica"/>
          <w:b/>
          <w:color w:val="B85A22" w:themeColor="accent2" w:themeShade="BF"/>
        </w:rPr>
      </w:pPr>
      <w:r>
        <w:rPr>
          <w:rFonts w:ascii="Helvetica" w:hAnsi="Helvetica" w:cs="Helvetica"/>
          <w:b/>
          <w:color w:val="B85A22" w:themeColor="accent2" w:themeShade="BF"/>
        </w:rPr>
        <w:t>Home</w:t>
      </w:r>
      <w:r w:rsidR="00D27A01">
        <w:rPr>
          <w:rFonts w:ascii="Helvetica" w:hAnsi="Helvetica" w:cs="Helvetica"/>
          <w:b/>
          <w:color w:val="B85A22" w:themeColor="accent2" w:themeShade="BF"/>
        </w:rPr>
        <w:t>:</w:t>
      </w:r>
    </w:p>
    <w:p w14:paraId="475F5717" w14:textId="5CFF67D4" w:rsidR="00E67043" w:rsidRPr="00E67043" w:rsidRDefault="00E67043" w:rsidP="00E67043">
      <w:pPr>
        <w:spacing w:after="0" w:line="240" w:lineRule="auto"/>
        <w:rPr>
          <w:rFonts w:ascii="Helvetica" w:hAnsi="Helvetica" w:cs="Helvetica"/>
          <w:color w:val="B85A22" w:themeColor="accent2" w:themeShade="BF"/>
        </w:rPr>
      </w:pPr>
      <w:proofErr w:type="spellStart"/>
      <w:r w:rsidRPr="00E67043">
        <w:rPr>
          <w:rFonts w:ascii="Helvetica" w:hAnsi="Helvetica" w:cs="Helvetica"/>
          <w:sz w:val="20"/>
        </w:rPr>
        <w:t>BeenVerified</w:t>
      </w:r>
      <w:proofErr w:type="spellEnd"/>
      <w:r w:rsidR="00D27A01">
        <w:rPr>
          <w:rFonts w:ascii="Helvetica" w:hAnsi="Helvetica" w:cs="Helvetica"/>
          <w:sz w:val="20"/>
        </w:rPr>
        <w:t xml:space="preserve"> can give you the estimated amount of their current property</w:t>
      </w:r>
      <w:r>
        <w:rPr>
          <w:rFonts w:ascii="Helvetica" w:hAnsi="Helvetica" w:cs="Helvetica"/>
          <w:sz w:val="20"/>
        </w:rPr>
        <w:br/>
      </w:r>
    </w:p>
    <w:p w14:paraId="2F9CD656" w14:textId="0A11008B" w:rsidR="0069210E" w:rsidRDefault="00C32C51" w:rsidP="0069210E">
      <w:pPr>
        <w:spacing w:after="0" w:line="240" w:lineRule="auto"/>
        <w:rPr>
          <w:rFonts w:ascii="Helvetica" w:hAnsi="Helvetica" w:cs="Helvetica"/>
          <w:b/>
          <w:color w:val="B85A22" w:themeColor="accent2" w:themeShade="BF"/>
        </w:rPr>
      </w:pPr>
      <w:r w:rsidRPr="0069210E">
        <w:rPr>
          <w:rFonts w:ascii="Helvetica" w:hAnsi="Helvetica" w:cs="Helvetica"/>
          <w:b/>
          <w:color w:val="B85A22" w:themeColor="accent2" w:themeShade="BF"/>
        </w:rPr>
        <w:t>Notes</w:t>
      </w:r>
      <w:r w:rsidR="0069210E">
        <w:rPr>
          <w:rFonts w:ascii="Helvetica" w:hAnsi="Helvetica" w:cs="Helvetica"/>
          <w:b/>
          <w:color w:val="B85A22" w:themeColor="accent2" w:themeShade="BF"/>
        </w:rPr>
        <w:t xml:space="preserve"> (Affiliations, Memberships, Etc.)</w:t>
      </w:r>
      <w:r w:rsidR="00D27A01">
        <w:rPr>
          <w:rFonts w:ascii="Helvetica" w:hAnsi="Helvetica" w:cs="Helvetica"/>
          <w:b/>
          <w:color w:val="B85A22" w:themeColor="accent2" w:themeShade="BF"/>
        </w:rPr>
        <w:t>:</w:t>
      </w:r>
    </w:p>
    <w:p w14:paraId="7C54E27E" w14:textId="615CB82F" w:rsidR="00C32C51" w:rsidRPr="00D27A01" w:rsidRDefault="00C72A3C" w:rsidP="00D27A01">
      <w:pPr>
        <w:spacing w:after="0" w:line="240" w:lineRule="auto"/>
        <w:rPr>
          <w:rFonts w:ascii="Helvetica" w:hAnsi="Helvetica" w:cs="Helvetica"/>
          <w:sz w:val="22"/>
        </w:rPr>
      </w:pPr>
      <w:r w:rsidRPr="00D27A01">
        <w:rPr>
          <w:rFonts w:ascii="Helvetica" w:hAnsi="Helvetica" w:cs="Helvetica"/>
          <w:sz w:val="20"/>
        </w:rPr>
        <w:br/>
      </w:r>
    </w:p>
    <w:sectPr w:rsidR="00C32C51" w:rsidRPr="00D27A01" w:rsidSect="00F912DD">
      <w:headerReference w:type="default" r:id="rId9"/>
      <w:footerReference w:type="default" r:id="rId10"/>
      <w:headerReference w:type="first" r:id="rId11"/>
      <w:pgSz w:w="12240" w:h="15840"/>
      <w:pgMar w:top="1080" w:right="1080" w:bottom="108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0B627" w14:textId="77777777" w:rsidR="00817E47" w:rsidRDefault="00817E47">
      <w:pPr>
        <w:spacing w:after="0" w:line="240" w:lineRule="auto"/>
      </w:pPr>
      <w:r>
        <w:separator/>
      </w:r>
    </w:p>
  </w:endnote>
  <w:endnote w:type="continuationSeparator" w:id="0">
    <w:p w14:paraId="1EE82FE5" w14:textId="77777777" w:rsidR="00817E47" w:rsidRDefault="0081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C906F" w14:textId="77777777" w:rsidR="00705849" w:rsidRDefault="00705849"/>
  <w:p w14:paraId="1A2DE87D" w14:textId="77777777" w:rsidR="00705849" w:rsidRDefault="00D57806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12DD" w:rsidRPr="00F912DD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E2499" w14:textId="77777777" w:rsidR="00817E47" w:rsidRDefault="00817E47">
      <w:pPr>
        <w:spacing w:after="0" w:line="240" w:lineRule="auto"/>
      </w:pPr>
      <w:r>
        <w:separator/>
      </w:r>
    </w:p>
  </w:footnote>
  <w:footnote w:type="continuationSeparator" w:id="0">
    <w:p w14:paraId="26517E87" w14:textId="77777777" w:rsidR="00817E47" w:rsidRDefault="0081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Author"/>
      <w:id w:val="2068603739"/>
      <w:placeholder>
        <w:docPart w:val="2A96B1E498D64960B0B6B4159DF472FD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A7BB720" w14:textId="11553A4B" w:rsidR="00705849" w:rsidRDefault="00D27A01">
        <w:pPr>
          <w:pStyle w:val="HeaderOdd"/>
        </w:pPr>
        <w:r>
          <w:t>Donor Name Here</w:t>
        </w:r>
      </w:p>
    </w:sdtContent>
  </w:sdt>
  <w:p w14:paraId="372D09C3" w14:textId="77777777" w:rsidR="00705849" w:rsidRDefault="0070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1665" w14:textId="77777777" w:rsidR="00E67043" w:rsidRPr="00F912DD" w:rsidRDefault="00F912DD">
    <w:pPr>
      <w:pStyle w:val="Header"/>
      <w:jc w:val="right"/>
      <w:rPr>
        <w:rFonts w:ascii="Helvetica" w:hAnsi="Helvetica" w:cs="Helvetica"/>
        <w:b/>
        <w:color w:val="7F7F7F" w:themeColor="text1" w:themeTint="80"/>
        <w:sz w:val="24"/>
      </w:rPr>
    </w:pPr>
    <w:r w:rsidRPr="00F912DD">
      <w:rPr>
        <w:rFonts w:ascii="Helvetica" w:hAnsi="Helvetica" w:cs="Helvetica"/>
        <w:b/>
        <w:color w:val="7F7F7F" w:themeColor="text1" w:themeTint="80"/>
        <w:sz w:val="24"/>
      </w:rPr>
      <w:t>Confidential</w:t>
    </w:r>
    <w:r w:rsidRPr="00F912DD">
      <w:rPr>
        <w:rFonts w:ascii="Helvetica" w:hAnsi="Helvetica" w:cs="Helvetica"/>
        <w:b/>
        <w:color w:val="7F7F7F" w:themeColor="text1" w:themeTint="80"/>
        <w:sz w:val="24"/>
      </w:rPr>
      <w:br/>
    </w:r>
    <w:r w:rsidRPr="00F912DD">
      <w:rPr>
        <w:rFonts w:ascii="Helvetica" w:hAnsi="Helvetica" w:cs="Helvetica"/>
        <w:i/>
        <w:color w:val="7F7F7F" w:themeColor="text1" w:themeTint="80"/>
        <w:sz w:val="20"/>
      </w:rPr>
      <w:t>For Internal Use Only</w:t>
    </w:r>
  </w:p>
  <w:p w14:paraId="2C25DEF5" w14:textId="77777777" w:rsidR="00817E47" w:rsidRDefault="00817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851F0F"/>
    <w:multiLevelType w:val="hybridMultilevel"/>
    <w:tmpl w:val="1E284830"/>
    <w:lvl w:ilvl="0" w:tplc="C592F3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7B3961"/>
    <w:multiLevelType w:val="hybridMultilevel"/>
    <w:tmpl w:val="D42C2716"/>
    <w:lvl w:ilvl="0" w:tplc="F586A3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8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47"/>
    <w:rsid w:val="002235D6"/>
    <w:rsid w:val="005F128D"/>
    <w:rsid w:val="0069210E"/>
    <w:rsid w:val="00705849"/>
    <w:rsid w:val="00714019"/>
    <w:rsid w:val="00817E47"/>
    <w:rsid w:val="008637F2"/>
    <w:rsid w:val="009A7DFB"/>
    <w:rsid w:val="00C32C51"/>
    <w:rsid w:val="00C72A3C"/>
    <w:rsid w:val="00D27A01"/>
    <w:rsid w:val="00D57806"/>
    <w:rsid w:val="00D66F48"/>
    <w:rsid w:val="00E67043"/>
    <w:rsid w:val="00F47699"/>
    <w:rsid w:val="00F60D30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EAC6CC"/>
  <w15:docId w15:val="{4B06E5FD-90C4-40C1-B225-DF73FEB5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\AppData\Roaming\Microsoft\Templates\Photo%20resume%20(Media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DECDA483A44B46BF256DA47390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CEF3-CB7F-43BE-BE0D-1FF49B2323FA}"/>
      </w:docPartPr>
      <w:docPartBody>
        <w:p w:rsidR="00245CA5" w:rsidRDefault="00DE4AE7">
          <w:pPr>
            <w:pStyle w:val="61DECDA483A44B46BF256DA47390B59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B466B3CDCB5D4AD3BD3EA245AD3FC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A762-F081-41C4-ABE7-B04A958A296E}"/>
      </w:docPartPr>
      <w:docPartBody>
        <w:p w:rsidR="00245CA5" w:rsidRDefault="00DE4AE7">
          <w:pPr>
            <w:pStyle w:val="B466B3CDCB5D4AD3BD3EA245AD3FC5A0"/>
          </w:pPr>
          <w:r>
            <w:t>[Type your name]</w:t>
          </w:r>
        </w:p>
      </w:docPartBody>
    </w:docPart>
    <w:docPart>
      <w:docPartPr>
        <w:name w:val="DB702B85680846E690C839640847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4839-C2F3-488B-B687-A5F5EF5134BA}"/>
      </w:docPartPr>
      <w:docPartBody>
        <w:p w:rsidR="00245CA5" w:rsidRDefault="00DE4AE7">
          <w:pPr>
            <w:pStyle w:val="DB702B85680846E690C8396408474810"/>
          </w:pPr>
          <w:r>
            <w:t>[Select the Date]</w:t>
          </w:r>
        </w:p>
      </w:docPartBody>
    </w:docPart>
    <w:docPart>
      <w:docPartPr>
        <w:name w:val="2A96B1E498D64960B0B6B4159DF4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0A19-DA41-4ED0-A4BB-66364BE2DB4A}"/>
      </w:docPartPr>
      <w:docPartBody>
        <w:p w:rsidR="00245CA5" w:rsidRDefault="00DE4AE7" w:rsidP="00DE4AE7">
          <w:pPr>
            <w:pStyle w:val="2A96B1E498D64960B0B6B4159DF472FD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E7"/>
    <w:rsid w:val="00245CA5"/>
    <w:rsid w:val="00D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61DECDA483A44B46BF256DA47390B591">
    <w:name w:val="61DECDA483A44B46BF256DA47390B591"/>
  </w:style>
  <w:style w:type="paragraph" w:customStyle="1" w:styleId="B466B3CDCB5D4AD3BD3EA245AD3FC5A0">
    <w:name w:val="B466B3CDCB5D4AD3BD3EA245AD3FC5A0"/>
  </w:style>
  <w:style w:type="paragraph" w:customStyle="1" w:styleId="DB702B85680846E690C8396408474810">
    <w:name w:val="DB702B85680846E690C8396408474810"/>
  </w:style>
  <w:style w:type="paragraph" w:customStyle="1" w:styleId="7883CB0253DA4799BA188CEBE92392A2">
    <w:name w:val="7883CB0253DA4799BA188CEBE92392A2"/>
  </w:style>
  <w:style w:type="paragraph" w:customStyle="1" w:styleId="5502D5816675443C93EF546439A2B8BB">
    <w:name w:val="5502D5816675443C93EF546439A2B8BB"/>
  </w:style>
  <w:style w:type="paragraph" w:customStyle="1" w:styleId="893BE8F2D1B44EEB8BCFA8DF17D84D8B">
    <w:name w:val="893BE8F2D1B44EEB8BCFA8DF17D84D8B"/>
  </w:style>
  <w:style w:type="paragraph" w:customStyle="1" w:styleId="3BCF31BE7D4D44AC95B10634A36FD83E">
    <w:name w:val="3BCF31BE7D4D44AC95B10634A36FD83E"/>
  </w:style>
  <w:style w:type="paragraph" w:customStyle="1" w:styleId="4D7A65041B4944E8926964357C79B682">
    <w:name w:val="4D7A65041B4944E8926964357C79B682"/>
  </w:style>
  <w:style w:type="paragraph" w:customStyle="1" w:styleId="7B156E6C63984DB7A999488403A7FD07">
    <w:name w:val="7B156E6C63984DB7A999488403A7FD07"/>
  </w:style>
  <w:style w:type="paragraph" w:customStyle="1" w:styleId="CA510329C8D84E75852C18981666AC53">
    <w:name w:val="CA510329C8D84E75852C18981666AC53"/>
  </w:style>
  <w:style w:type="paragraph" w:customStyle="1" w:styleId="08647A5AAB7046BE98CEC000E4E3FA05">
    <w:name w:val="08647A5AAB7046BE98CEC000E4E3FA05"/>
  </w:style>
  <w:style w:type="paragraph" w:customStyle="1" w:styleId="EBFFEEAB9C54424B8907BD6DE8DDFD63">
    <w:name w:val="EBFFEEAB9C54424B8907BD6DE8DDFD63"/>
  </w:style>
  <w:style w:type="paragraph" w:customStyle="1" w:styleId="6B4ADBABF4C942D5BAEA7F29265FEF81">
    <w:name w:val="6B4ADBABF4C942D5BAEA7F29265FEF81"/>
  </w:style>
  <w:style w:type="paragraph" w:customStyle="1" w:styleId="AB8A150BB71740EEA37DC3688AF7EB7C">
    <w:name w:val="AB8A150BB71740EEA37DC3688AF7EB7C"/>
  </w:style>
  <w:style w:type="paragraph" w:customStyle="1" w:styleId="4B8107CF47174640BE8F7258B5ABBE17">
    <w:name w:val="4B8107CF47174640BE8F7258B5ABBE17"/>
  </w:style>
  <w:style w:type="paragraph" w:customStyle="1" w:styleId="C334CE81FFF246F88AF31383427933C4">
    <w:name w:val="C334CE81FFF246F88AF31383427933C4"/>
  </w:style>
  <w:style w:type="paragraph" w:customStyle="1" w:styleId="C5CCC9B33573412497401C0450D7F332">
    <w:name w:val="C5CCC9B33573412497401C0450D7F332"/>
  </w:style>
  <w:style w:type="paragraph" w:customStyle="1" w:styleId="8B1D55BC2B55461BA08F6A6290ACC851">
    <w:name w:val="8B1D55BC2B55461BA08F6A6290ACC851"/>
    <w:rsid w:val="00DE4AE7"/>
  </w:style>
  <w:style w:type="paragraph" w:customStyle="1" w:styleId="E8EEADA79C9649078CB313FFBC35CE77">
    <w:name w:val="E8EEADA79C9649078CB313FFBC35CE77"/>
    <w:rsid w:val="00DE4AE7"/>
  </w:style>
  <w:style w:type="paragraph" w:customStyle="1" w:styleId="3AE3486C768148F7A3F87002D84E5C4A">
    <w:name w:val="3AE3486C768148F7A3F87002D84E5C4A"/>
    <w:rsid w:val="00DE4AE7"/>
  </w:style>
  <w:style w:type="paragraph" w:customStyle="1" w:styleId="2A96B1E498D64960B0B6B4159DF472FD">
    <w:name w:val="2A96B1E498D64960B0B6B4159DF472FD"/>
    <w:rsid w:val="00DE4AE7"/>
  </w:style>
  <w:style w:type="paragraph" w:customStyle="1" w:styleId="2305D488EDB34E698AF7E862528CB9C7">
    <w:name w:val="2305D488EDB34E698AF7E862528CB9C7"/>
    <w:rsid w:val="00DE4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64C9A5B2-B20D-4184-916E-9776E902A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resume (Median theme)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INTERNAL USE ONLY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INTERNAL USE ONLY</dc:title>
  <dc:creator>Donor Name Here</dc:creator>
  <cp:keywords/>
  <cp:lastModifiedBy>Hannah Garcia</cp:lastModifiedBy>
  <cp:revision>2</cp:revision>
  <dcterms:created xsi:type="dcterms:W3CDTF">2019-07-24T19:01:00Z</dcterms:created>
  <dcterms:modified xsi:type="dcterms:W3CDTF">2019-07-24T19:01:00Z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